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907A" w14:textId="77777777" w:rsidR="00D54805" w:rsidRPr="00B7022B" w:rsidRDefault="00D54805" w:rsidP="00D54805">
      <w:pPr>
        <w:jc w:val="center"/>
        <w:rPr>
          <w:rFonts w:ascii="Tahoma" w:hAnsi="Tahoma" w:cs="Tahoma"/>
          <w:b/>
          <w:sz w:val="22"/>
          <w:szCs w:val="22"/>
        </w:rPr>
      </w:pPr>
      <w:r w:rsidRPr="00B7022B">
        <w:rPr>
          <w:rFonts w:ascii="Tahoma" w:hAnsi="Tahoma" w:cs="Tahoma"/>
          <w:b/>
          <w:sz w:val="22"/>
          <w:szCs w:val="22"/>
        </w:rPr>
        <w:t>The Oak Academy Trust</w:t>
      </w:r>
      <w:r>
        <w:rPr>
          <w:rFonts w:ascii="Tahoma" w:hAnsi="Tahoma" w:cs="Tahoma"/>
          <w:b/>
          <w:sz w:val="22"/>
          <w:szCs w:val="22"/>
        </w:rPr>
        <w:t xml:space="preserve"> - </w:t>
      </w:r>
      <w:r w:rsidRPr="00B7022B">
        <w:rPr>
          <w:rFonts w:ascii="Tahoma" w:hAnsi="Tahoma" w:cs="Tahoma"/>
          <w:b/>
          <w:sz w:val="22"/>
          <w:szCs w:val="22"/>
        </w:rPr>
        <w:t>Barnham Primary School</w:t>
      </w:r>
    </w:p>
    <w:p w14:paraId="356C5A42" w14:textId="77777777" w:rsidR="00D54805" w:rsidRPr="00B7022B" w:rsidRDefault="00D54805" w:rsidP="00D54805">
      <w:pPr>
        <w:rPr>
          <w:rFonts w:ascii="Tahoma" w:hAnsi="Tahoma" w:cs="Tahoma"/>
          <w:b/>
          <w:sz w:val="22"/>
          <w:szCs w:val="22"/>
        </w:rPr>
      </w:pPr>
    </w:p>
    <w:p w14:paraId="18CF69D3" w14:textId="55F5EC4D" w:rsidR="00D54805" w:rsidRPr="00FA0350" w:rsidRDefault="00D54805" w:rsidP="00D54805">
      <w:pPr>
        <w:jc w:val="center"/>
        <w:rPr>
          <w:rFonts w:ascii="Tahoma" w:hAnsi="Tahoma" w:cs="Tahoma"/>
          <w:b/>
          <w:sz w:val="22"/>
          <w:szCs w:val="22"/>
        </w:rPr>
      </w:pPr>
      <w:r w:rsidRPr="00B7022B">
        <w:rPr>
          <w:rFonts w:ascii="Tahoma" w:hAnsi="Tahoma" w:cs="Tahoma"/>
          <w:b/>
          <w:sz w:val="22"/>
          <w:szCs w:val="22"/>
        </w:rPr>
        <w:t xml:space="preserve">Meeting Attendees and Apologies Received by </w:t>
      </w:r>
      <w:r>
        <w:rPr>
          <w:rFonts w:ascii="Tahoma" w:hAnsi="Tahoma" w:cs="Tahoma"/>
          <w:b/>
          <w:sz w:val="22"/>
          <w:szCs w:val="22"/>
        </w:rPr>
        <w:t>–</w:t>
      </w:r>
      <w:r w:rsidRPr="00B7022B">
        <w:rPr>
          <w:rFonts w:ascii="Tahoma" w:hAnsi="Tahoma" w:cs="Tahoma"/>
          <w:b/>
          <w:sz w:val="22"/>
          <w:szCs w:val="22"/>
        </w:rPr>
        <w:t xml:space="preserve"> </w:t>
      </w:r>
      <w:r w:rsidR="00214F34">
        <w:rPr>
          <w:rFonts w:ascii="Tahoma" w:hAnsi="Tahoma" w:cs="Tahoma"/>
          <w:b/>
          <w:sz w:val="22"/>
          <w:szCs w:val="22"/>
        </w:rPr>
        <w:t>Summer 2025</w:t>
      </w:r>
    </w:p>
    <w:p w14:paraId="681B80F1" w14:textId="77777777" w:rsidR="00D54805" w:rsidRPr="00B7022B" w:rsidRDefault="00D54805" w:rsidP="00D54805">
      <w:pPr>
        <w:rPr>
          <w:rFonts w:ascii="Tahoma" w:hAnsi="Tahoma" w:cs="Tahoma"/>
          <w:sz w:val="22"/>
          <w:szCs w:val="22"/>
        </w:rPr>
      </w:pPr>
    </w:p>
    <w:tbl>
      <w:tblPr>
        <w:tblpPr w:leftFromText="180" w:rightFromText="180" w:vertAnchor="text" w:horzAnchor="margin" w:tblpY="27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15"/>
        <w:gridCol w:w="1815"/>
        <w:gridCol w:w="1816"/>
        <w:gridCol w:w="1815"/>
        <w:gridCol w:w="1816"/>
      </w:tblGrid>
      <w:tr w:rsidR="00D54805" w:rsidRPr="00B7022B" w14:paraId="14FDCD4B" w14:textId="77777777" w:rsidTr="000C01BD">
        <w:trPr>
          <w:trHeight w:val="55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E8DB9" w14:textId="77777777" w:rsidR="00D54805" w:rsidRPr="00B7022B" w:rsidRDefault="00D54805" w:rsidP="000C01B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7022B">
              <w:rPr>
                <w:rFonts w:ascii="Tahoma" w:hAnsi="Tahoma" w:cs="Tahoma"/>
                <w:b/>
                <w:sz w:val="22"/>
                <w:szCs w:val="22"/>
              </w:rPr>
              <w:t>Meeting Date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FA276" w14:textId="77777777" w:rsidR="00D54805" w:rsidRPr="00B7022B" w:rsidRDefault="00D54805" w:rsidP="000C01B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7022B">
              <w:rPr>
                <w:rFonts w:ascii="Tahoma" w:hAnsi="Tahoma" w:cs="Tahoma"/>
                <w:b/>
                <w:sz w:val="22"/>
                <w:szCs w:val="22"/>
              </w:rPr>
              <w:t>Trustee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861CF" w14:textId="77777777" w:rsidR="00D54805" w:rsidRPr="00B7022B" w:rsidRDefault="00D54805" w:rsidP="000C01B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7022B">
              <w:rPr>
                <w:rFonts w:ascii="Tahoma" w:hAnsi="Tahoma" w:cs="Tahoma"/>
                <w:b/>
                <w:sz w:val="22"/>
                <w:szCs w:val="22"/>
              </w:rPr>
              <w:t>Trustee Present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D23FC" w14:textId="77777777" w:rsidR="00D54805" w:rsidRPr="00B7022B" w:rsidRDefault="00D54805" w:rsidP="000C01B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7022B">
              <w:rPr>
                <w:rFonts w:ascii="Tahoma" w:hAnsi="Tahoma" w:cs="Tahoma"/>
                <w:b/>
                <w:sz w:val="22"/>
                <w:szCs w:val="22"/>
              </w:rPr>
              <w:t>Apologies Accepted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A2F98" w14:textId="77777777" w:rsidR="00D54805" w:rsidRPr="00B7022B" w:rsidRDefault="00D54805" w:rsidP="000C01B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7022B">
              <w:rPr>
                <w:rFonts w:ascii="Tahoma" w:hAnsi="Tahoma" w:cs="Tahoma"/>
                <w:b/>
                <w:sz w:val="22"/>
                <w:szCs w:val="22"/>
              </w:rPr>
              <w:t>Apologies Not Accepted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80CB24" w14:textId="77777777" w:rsidR="00D54805" w:rsidRPr="00B7022B" w:rsidRDefault="00D54805" w:rsidP="000C01B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7022B">
              <w:rPr>
                <w:rFonts w:ascii="Tahoma" w:hAnsi="Tahoma" w:cs="Tahoma"/>
                <w:b/>
                <w:sz w:val="22"/>
                <w:szCs w:val="22"/>
              </w:rPr>
              <w:t>No Apologies Received</w:t>
            </w:r>
          </w:p>
        </w:tc>
      </w:tr>
      <w:tr w:rsidR="00214F34" w:rsidRPr="00B7022B" w14:paraId="41E42397" w14:textId="77777777" w:rsidTr="000C01BD">
        <w:trPr>
          <w:trHeight w:val="227"/>
        </w:trPr>
        <w:tc>
          <w:tcPr>
            <w:tcW w:w="1413" w:type="dxa"/>
            <w:tcBorders>
              <w:top w:val="nil"/>
              <w:bottom w:val="nil"/>
            </w:tcBorders>
          </w:tcPr>
          <w:p w14:paraId="67B965F9" w14:textId="402BC8B3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 May 25</w:t>
            </w:r>
          </w:p>
        </w:tc>
        <w:tc>
          <w:tcPr>
            <w:tcW w:w="1815" w:type="dxa"/>
            <w:shd w:val="clear" w:color="auto" w:fill="FFFFFF"/>
          </w:tcPr>
          <w:p w14:paraId="4E89F658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Denise Allen</w:t>
            </w:r>
          </w:p>
        </w:tc>
        <w:tc>
          <w:tcPr>
            <w:tcW w:w="1815" w:type="dxa"/>
            <w:shd w:val="clear" w:color="auto" w:fill="FFFFFF"/>
          </w:tcPr>
          <w:p w14:paraId="1DBC7599" w14:textId="5356A90F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FFFFFF"/>
          </w:tcPr>
          <w:p w14:paraId="61F82A13" w14:textId="3EA07645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Denise Allen</w:t>
            </w:r>
          </w:p>
        </w:tc>
        <w:tc>
          <w:tcPr>
            <w:tcW w:w="1815" w:type="dxa"/>
            <w:shd w:val="clear" w:color="auto" w:fill="FFFFFF"/>
          </w:tcPr>
          <w:p w14:paraId="0872FD49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FFFFFF"/>
          </w:tcPr>
          <w:p w14:paraId="3E6B9FF4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14F34" w:rsidRPr="00B7022B" w14:paraId="2CBDD0B3" w14:textId="77777777" w:rsidTr="000C01BD">
        <w:trPr>
          <w:trHeight w:val="227"/>
        </w:trPr>
        <w:tc>
          <w:tcPr>
            <w:tcW w:w="1413" w:type="dxa"/>
            <w:tcBorders>
              <w:top w:val="nil"/>
              <w:bottom w:val="nil"/>
            </w:tcBorders>
          </w:tcPr>
          <w:p w14:paraId="68362A6D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SIC</w:t>
            </w:r>
          </w:p>
        </w:tc>
        <w:tc>
          <w:tcPr>
            <w:tcW w:w="1815" w:type="dxa"/>
            <w:shd w:val="clear" w:color="auto" w:fill="FFFFFF"/>
          </w:tcPr>
          <w:p w14:paraId="010677E2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  <w:r w:rsidRPr="00B7022B">
              <w:rPr>
                <w:rFonts w:ascii="Tahoma" w:hAnsi="Tahoma" w:cs="Tahoma"/>
                <w:sz w:val="22"/>
                <w:szCs w:val="22"/>
              </w:rPr>
              <w:t>James Everett</w:t>
            </w:r>
          </w:p>
        </w:tc>
        <w:tc>
          <w:tcPr>
            <w:tcW w:w="1815" w:type="dxa"/>
            <w:shd w:val="clear" w:color="auto" w:fill="FFFFFF"/>
          </w:tcPr>
          <w:p w14:paraId="7031DC3C" w14:textId="54C93CF4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  <w:r w:rsidRPr="00B7022B">
              <w:rPr>
                <w:rFonts w:ascii="Tahoma" w:hAnsi="Tahoma" w:cs="Tahoma"/>
                <w:sz w:val="22"/>
                <w:szCs w:val="22"/>
              </w:rPr>
              <w:t>James Everett</w:t>
            </w:r>
          </w:p>
        </w:tc>
        <w:tc>
          <w:tcPr>
            <w:tcW w:w="1816" w:type="dxa"/>
            <w:shd w:val="clear" w:color="auto" w:fill="FFFFFF"/>
          </w:tcPr>
          <w:p w14:paraId="43DAE069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FFFFFF"/>
          </w:tcPr>
          <w:p w14:paraId="3EDFEFD7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FFFFFF"/>
          </w:tcPr>
          <w:p w14:paraId="3000E0D3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14F34" w:rsidRPr="00B7022B" w14:paraId="09F9518F" w14:textId="77777777" w:rsidTr="000C01BD">
        <w:trPr>
          <w:trHeight w:val="229"/>
        </w:trPr>
        <w:tc>
          <w:tcPr>
            <w:tcW w:w="1413" w:type="dxa"/>
            <w:tcBorders>
              <w:top w:val="nil"/>
              <w:bottom w:val="nil"/>
            </w:tcBorders>
          </w:tcPr>
          <w:p w14:paraId="08FC38E6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FFFFFF"/>
          </w:tcPr>
          <w:p w14:paraId="4F1F892D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  <w:r w:rsidRPr="00A524AB">
              <w:rPr>
                <w:rFonts w:ascii="Tahoma" w:hAnsi="Tahoma" w:cs="Tahoma"/>
                <w:sz w:val="22"/>
                <w:szCs w:val="22"/>
              </w:rPr>
              <w:t>Tricia Farrelly</w:t>
            </w:r>
          </w:p>
        </w:tc>
        <w:tc>
          <w:tcPr>
            <w:tcW w:w="1815" w:type="dxa"/>
            <w:shd w:val="clear" w:color="auto" w:fill="FFFFFF"/>
          </w:tcPr>
          <w:p w14:paraId="07DE50FA" w14:textId="4734469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  <w:r w:rsidRPr="00A524AB">
              <w:rPr>
                <w:rFonts w:ascii="Tahoma" w:hAnsi="Tahoma" w:cs="Tahoma"/>
                <w:sz w:val="22"/>
                <w:szCs w:val="22"/>
              </w:rPr>
              <w:t>Tricia Farrelly</w:t>
            </w:r>
          </w:p>
        </w:tc>
        <w:tc>
          <w:tcPr>
            <w:tcW w:w="1816" w:type="dxa"/>
            <w:shd w:val="clear" w:color="auto" w:fill="FFFFFF"/>
          </w:tcPr>
          <w:p w14:paraId="76D54130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FFFFFF"/>
          </w:tcPr>
          <w:p w14:paraId="6E32BB61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FFFFFF"/>
          </w:tcPr>
          <w:p w14:paraId="2B4B7CA3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14F34" w:rsidRPr="00B7022B" w14:paraId="03CBCD19" w14:textId="77777777" w:rsidTr="000C01BD">
        <w:trPr>
          <w:trHeight w:val="229"/>
        </w:trPr>
        <w:tc>
          <w:tcPr>
            <w:tcW w:w="1413" w:type="dxa"/>
            <w:tcBorders>
              <w:top w:val="nil"/>
              <w:bottom w:val="nil"/>
            </w:tcBorders>
          </w:tcPr>
          <w:p w14:paraId="3CBA9458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FFFFFF"/>
          </w:tcPr>
          <w:p w14:paraId="5CD9D30D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  <w:r w:rsidRPr="003257A0">
              <w:rPr>
                <w:rFonts w:ascii="Tahoma" w:hAnsi="Tahoma" w:cs="Tahoma"/>
                <w:sz w:val="22"/>
                <w:szCs w:val="22"/>
              </w:rPr>
              <w:t>Melanie Hersey</w:t>
            </w:r>
          </w:p>
        </w:tc>
        <w:tc>
          <w:tcPr>
            <w:tcW w:w="1815" w:type="dxa"/>
            <w:shd w:val="clear" w:color="auto" w:fill="FFFFFF"/>
          </w:tcPr>
          <w:p w14:paraId="2B8286D2" w14:textId="3B84E28D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  <w:r w:rsidRPr="003257A0">
              <w:rPr>
                <w:rFonts w:ascii="Tahoma" w:hAnsi="Tahoma" w:cs="Tahoma"/>
                <w:sz w:val="22"/>
                <w:szCs w:val="22"/>
              </w:rPr>
              <w:t>Melanie Hersey</w:t>
            </w:r>
          </w:p>
        </w:tc>
        <w:tc>
          <w:tcPr>
            <w:tcW w:w="1816" w:type="dxa"/>
            <w:shd w:val="clear" w:color="auto" w:fill="FFFFFF"/>
          </w:tcPr>
          <w:p w14:paraId="497AEBBF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FFFFFF"/>
          </w:tcPr>
          <w:p w14:paraId="0BB2E6D7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FFFFFF"/>
          </w:tcPr>
          <w:p w14:paraId="694E8185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14F34" w:rsidRPr="00B7022B" w14:paraId="4541F992" w14:textId="77777777" w:rsidTr="000C01BD">
        <w:trPr>
          <w:trHeight w:val="241"/>
        </w:trPr>
        <w:tc>
          <w:tcPr>
            <w:tcW w:w="1413" w:type="dxa"/>
            <w:tcBorders>
              <w:top w:val="nil"/>
              <w:bottom w:val="nil"/>
            </w:tcBorders>
          </w:tcPr>
          <w:p w14:paraId="3C87DC46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FFFFFF"/>
          </w:tcPr>
          <w:p w14:paraId="431A3901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Ian Myhill</w:t>
            </w:r>
          </w:p>
        </w:tc>
        <w:tc>
          <w:tcPr>
            <w:tcW w:w="1815" w:type="dxa"/>
            <w:shd w:val="clear" w:color="auto" w:fill="FFFFFF"/>
          </w:tcPr>
          <w:p w14:paraId="6009B174" w14:textId="73F410F0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Ian Myhill</w:t>
            </w:r>
          </w:p>
        </w:tc>
        <w:tc>
          <w:tcPr>
            <w:tcW w:w="1816" w:type="dxa"/>
            <w:shd w:val="clear" w:color="auto" w:fill="FFFFFF"/>
          </w:tcPr>
          <w:p w14:paraId="6EE9A407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FFFFFF"/>
          </w:tcPr>
          <w:p w14:paraId="1446882C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FFFFFF"/>
          </w:tcPr>
          <w:p w14:paraId="70E2BB8D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14F34" w:rsidRPr="00B7022B" w14:paraId="22B5F451" w14:textId="77777777" w:rsidTr="00446F03">
        <w:trPr>
          <w:trHeight w:val="235"/>
        </w:trPr>
        <w:tc>
          <w:tcPr>
            <w:tcW w:w="1413" w:type="dxa"/>
            <w:tcBorders>
              <w:top w:val="nil"/>
              <w:bottom w:val="nil"/>
            </w:tcBorders>
          </w:tcPr>
          <w:p w14:paraId="0F103EDE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FFFFFF"/>
          </w:tcPr>
          <w:p w14:paraId="7D48828B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  <w:r w:rsidRPr="00B7022B">
              <w:rPr>
                <w:rFonts w:ascii="Tahoma" w:hAnsi="Tahoma" w:cs="Tahoma"/>
                <w:sz w:val="22"/>
                <w:szCs w:val="22"/>
              </w:rPr>
              <w:t>Tony Occleshaw</w:t>
            </w:r>
          </w:p>
        </w:tc>
        <w:tc>
          <w:tcPr>
            <w:tcW w:w="1815" w:type="dxa"/>
            <w:shd w:val="clear" w:color="auto" w:fill="FFFFFF"/>
          </w:tcPr>
          <w:p w14:paraId="61C4FBAA" w14:textId="753ABF98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  <w:r w:rsidRPr="00B7022B">
              <w:rPr>
                <w:rFonts w:ascii="Tahoma" w:hAnsi="Tahoma" w:cs="Tahoma"/>
                <w:sz w:val="22"/>
                <w:szCs w:val="22"/>
              </w:rPr>
              <w:t>Tony Occleshaw</w:t>
            </w:r>
          </w:p>
        </w:tc>
        <w:tc>
          <w:tcPr>
            <w:tcW w:w="1816" w:type="dxa"/>
            <w:shd w:val="clear" w:color="auto" w:fill="FFFFFF"/>
          </w:tcPr>
          <w:p w14:paraId="5CF79B9F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FFFFFF"/>
          </w:tcPr>
          <w:p w14:paraId="221A0E10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FFFFFF"/>
          </w:tcPr>
          <w:p w14:paraId="5C9A337C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14F34" w:rsidRPr="00B7022B" w14:paraId="7DF536A3" w14:textId="77777777" w:rsidTr="00446F03">
        <w:trPr>
          <w:trHeight w:val="235"/>
        </w:trPr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396A79DA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FFFFFF"/>
          </w:tcPr>
          <w:p w14:paraId="44D18367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  <w:r w:rsidRPr="00B7022B">
              <w:rPr>
                <w:rFonts w:ascii="Tahoma" w:hAnsi="Tahoma" w:cs="Tahoma"/>
                <w:sz w:val="22"/>
                <w:szCs w:val="22"/>
              </w:rPr>
              <w:t>Ian Patrick</w:t>
            </w:r>
          </w:p>
        </w:tc>
        <w:tc>
          <w:tcPr>
            <w:tcW w:w="1815" w:type="dxa"/>
            <w:shd w:val="clear" w:color="auto" w:fill="FFFFFF"/>
          </w:tcPr>
          <w:p w14:paraId="34AACCC7" w14:textId="69D52686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  <w:r w:rsidRPr="00B7022B">
              <w:rPr>
                <w:rFonts w:ascii="Tahoma" w:hAnsi="Tahoma" w:cs="Tahoma"/>
                <w:sz w:val="22"/>
                <w:szCs w:val="22"/>
              </w:rPr>
              <w:t>Ian Patrick</w:t>
            </w:r>
          </w:p>
        </w:tc>
        <w:tc>
          <w:tcPr>
            <w:tcW w:w="1816" w:type="dxa"/>
            <w:shd w:val="clear" w:color="auto" w:fill="FFFFFF"/>
          </w:tcPr>
          <w:p w14:paraId="177EB747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FFFFFF"/>
          </w:tcPr>
          <w:p w14:paraId="7349CF1E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FFFFFF"/>
          </w:tcPr>
          <w:p w14:paraId="719BB82B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33E1682" w14:textId="77777777" w:rsidR="00D54805" w:rsidRDefault="00D54805" w:rsidP="00D54805">
      <w:pPr>
        <w:rPr>
          <w:rFonts w:ascii="Tahoma" w:hAnsi="Tahoma" w:cs="Tahoma"/>
          <w:sz w:val="22"/>
          <w:szCs w:val="22"/>
        </w:rPr>
      </w:pPr>
    </w:p>
    <w:p w14:paraId="3FF2467A" w14:textId="77777777" w:rsidR="00D54805" w:rsidRDefault="00D54805" w:rsidP="00D54805">
      <w:pPr>
        <w:rPr>
          <w:rFonts w:ascii="Tahoma" w:hAnsi="Tahoma" w:cs="Tahoma"/>
          <w:sz w:val="22"/>
          <w:szCs w:val="22"/>
        </w:rPr>
      </w:pPr>
    </w:p>
    <w:tbl>
      <w:tblPr>
        <w:tblpPr w:leftFromText="180" w:rightFromText="180" w:vertAnchor="text" w:horzAnchor="margin" w:tblpY="27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14"/>
        <w:gridCol w:w="1814"/>
        <w:gridCol w:w="1815"/>
        <w:gridCol w:w="1814"/>
        <w:gridCol w:w="1815"/>
      </w:tblGrid>
      <w:tr w:rsidR="00D54805" w:rsidRPr="00B7022B" w14:paraId="4DF30B7B" w14:textId="77777777" w:rsidTr="000C01BD">
        <w:trPr>
          <w:trHeight w:val="557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69A93" w14:textId="77777777" w:rsidR="00D54805" w:rsidRPr="00B7022B" w:rsidRDefault="00D54805" w:rsidP="000C01B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7022B">
              <w:rPr>
                <w:rFonts w:ascii="Tahoma" w:hAnsi="Tahoma" w:cs="Tahoma"/>
                <w:b/>
                <w:sz w:val="22"/>
                <w:szCs w:val="22"/>
              </w:rPr>
              <w:t>Meeting Date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4D497" w14:textId="77777777" w:rsidR="00D54805" w:rsidRPr="00B7022B" w:rsidRDefault="00D54805" w:rsidP="000C01B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7022B">
              <w:rPr>
                <w:rFonts w:ascii="Tahoma" w:hAnsi="Tahoma" w:cs="Tahoma"/>
                <w:b/>
                <w:sz w:val="22"/>
                <w:szCs w:val="22"/>
              </w:rPr>
              <w:t>Trustee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C80DD" w14:textId="77777777" w:rsidR="00D54805" w:rsidRPr="00B7022B" w:rsidRDefault="00D54805" w:rsidP="000C01B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7022B">
              <w:rPr>
                <w:rFonts w:ascii="Tahoma" w:hAnsi="Tahoma" w:cs="Tahoma"/>
                <w:b/>
                <w:sz w:val="22"/>
                <w:szCs w:val="22"/>
              </w:rPr>
              <w:t>Trustee Present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8A095" w14:textId="77777777" w:rsidR="00D54805" w:rsidRPr="00B7022B" w:rsidRDefault="00D54805" w:rsidP="000C01B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7022B">
              <w:rPr>
                <w:rFonts w:ascii="Tahoma" w:hAnsi="Tahoma" w:cs="Tahoma"/>
                <w:b/>
                <w:sz w:val="22"/>
                <w:szCs w:val="22"/>
              </w:rPr>
              <w:t>Apologies Accepted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56F89" w14:textId="77777777" w:rsidR="00D54805" w:rsidRPr="00B7022B" w:rsidRDefault="00D54805" w:rsidP="000C01B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7022B">
              <w:rPr>
                <w:rFonts w:ascii="Tahoma" w:hAnsi="Tahoma" w:cs="Tahoma"/>
                <w:b/>
                <w:sz w:val="22"/>
                <w:szCs w:val="22"/>
              </w:rPr>
              <w:t>Apologies Not Accepted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4BAE7" w14:textId="77777777" w:rsidR="00D54805" w:rsidRPr="00B7022B" w:rsidRDefault="00D54805" w:rsidP="000C01B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7022B">
              <w:rPr>
                <w:rFonts w:ascii="Tahoma" w:hAnsi="Tahoma" w:cs="Tahoma"/>
                <w:b/>
                <w:sz w:val="22"/>
                <w:szCs w:val="22"/>
              </w:rPr>
              <w:t>No Apologies Received</w:t>
            </w:r>
          </w:p>
        </w:tc>
      </w:tr>
      <w:tr w:rsidR="00214F34" w:rsidRPr="00B7022B" w14:paraId="4BD8B6A8" w14:textId="77777777" w:rsidTr="000C01BD">
        <w:trPr>
          <w:trHeight w:val="237"/>
        </w:trPr>
        <w:tc>
          <w:tcPr>
            <w:tcW w:w="1418" w:type="dxa"/>
            <w:tcBorders>
              <w:top w:val="nil"/>
              <w:bottom w:val="nil"/>
            </w:tcBorders>
          </w:tcPr>
          <w:p w14:paraId="000C462E" w14:textId="6CE971DA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 June 25</w:t>
            </w:r>
          </w:p>
        </w:tc>
        <w:tc>
          <w:tcPr>
            <w:tcW w:w="1814" w:type="dxa"/>
            <w:shd w:val="clear" w:color="auto" w:fill="FFFFFF"/>
          </w:tcPr>
          <w:p w14:paraId="71ECF3AD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  <w:r w:rsidRPr="00B7022B">
              <w:rPr>
                <w:rFonts w:ascii="Tahoma" w:hAnsi="Tahoma" w:cs="Tahoma"/>
                <w:sz w:val="22"/>
                <w:szCs w:val="22"/>
              </w:rPr>
              <w:t>James Everett</w:t>
            </w:r>
          </w:p>
        </w:tc>
        <w:tc>
          <w:tcPr>
            <w:tcW w:w="1814" w:type="dxa"/>
            <w:shd w:val="clear" w:color="auto" w:fill="FFFFFF"/>
          </w:tcPr>
          <w:p w14:paraId="2A4D310E" w14:textId="2CA6F833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  <w:r w:rsidRPr="00B7022B">
              <w:rPr>
                <w:rFonts w:ascii="Tahoma" w:hAnsi="Tahoma" w:cs="Tahoma"/>
                <w:sz w:val="22"/>
                <w:szCs w:val="22"/>
              </w:rPr>
              <w:t>James Everett</w:t>
            </w:r>
          </w:p>
        </w:tc>
        <w:tc>
          <w:tcPr>
            <w:tcW w:w="1815" w:type="dxa"/>
            <w:shd w:val="clear" w:color="auto" w:fill="FFFFFF"/>
          </w:tcPr>
          <w:p w14:paraId="6E5FBB47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14:paraId="69A080C9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FFFFFF"/>
          </w:tcPr>
          <w:p w14:paraId="4D7991BC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14F34" w:rsidRPr="00B7022B" w14:paraId="6D1E3429" w14:textId="77777777" w:rsidTr="000C01BD">
        <w:trPr>
          <w:trHeight w:val="227"/>
        </w:trPr>
        <w:tc>
          <w:tcPr>
            <w:tcW w:w="1418" w:type="dxa"/>
            <w:tcBorders>
              <w:top w:val="nil"/>
              <w:bottom w:val="nil"/>
            </w:tcBorders>
          </w:tcPr>
          <w:p w14:paraId="53E4314F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FACC</w:t>
            </w:r>
          </w:p>
        </w:tc>
        <w:tc>
          <w:tcPr>
            <w:tcW w:w="1814" w:type="dxa"/>
            <w:shd w:val="clear" w:color="auto" w:fill="FFFFFF"/>
          </w:tcPr>
          <w:p w14:paraId="74447B36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Ian Myhill</w:t>
            </w:r>
          </w:p>
        </w:tc>
        <w:tc>
          <w:tcPr>
            <w:tcW w:w="1814" w:type="dxa"/>
            <w:shd w:val="clear" w:color="auto" w:fill="FFFFFF"/>
          </w:tcPr>
          <w:p w14:paraId="0237CCD1" w14:textId="1C8C89C8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Ian Myhill</w:t>
            </w:r>
          </w:p>
        </w:tc>
        <w:tc>
          <w:tcPr>
            <w:tcW w:w="1815" w:type="dxa"/>
            <w:shd w:val="clear" w:color="auto" w:fill="FFFFFF"/>
          </w:tcPr>
          <w:p w14:paraId="31B92DB1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14:paraId="281AA8E2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FFFFFF"/>
          </w:tcPr>
          <w:p w14:paraId="21CDBED2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14F34" w:rsidRPr="00B7022B" w14:paraId="5787E1D6" w14:textId="77777777" w:rsidTr="000C01BD">
        <w:trPr>
          <w:trHeight w:val="275"/>
        </w:trPr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</w:tcPr>
          <w:p w14:paraId="3AC3F9BD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0B50906B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  <w:r w:rsidRPr="00B7022B">
              <w:rPr>
                <w:rFonts w:ascii="Tahoma" w:hAnsi="Tahoma" w:cs="Tahoma"/>
                <w:sz w:val="22"/>
                <w:szCs w:val="22"/>
              </w:rPr>
              <w:t>Tony Occleshaw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/>
          </w:tcPr>
          <w:p w14:paraId="2CC11AA9" w14:textId="568E7B8C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  <w:r w:rsidRPr="00B7022B">
              <w:rPr>
                <w:rFonts w:ascii="Tahoma" w:hAnsi="Tahoma" w:cs="Tahoma"/>
                <w:sz w:val="22"/>
                <w:szCs w:val="22"/>
              </w:rPr>
              <w:t>Tony Occleshaw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8B4E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4F4DF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2D811" w14:textId="77777777" w:rsidR="00214F34" w:rsidRPr="00B7022B" w:rsidRDefault="00214F34" w:rsidP="00214F3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tblpY="229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14"/>
        <w:gridCol w:w="1814"/>
        <w:gridCol w:w="1815"/>
        <w:gridCol w:w="1814"/>
        <w:gridCol w:w="1815"/>
      </w:tblGrid>
      <w:tr w:rsidR="00D54805" w:rsidRPr="00B7022B" w14:paraId="0FB812D1" w14:textId="77777777" w:rsidTr="000C01BD">
        <w:trPr>
          <w:trHeight w:val="557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FAA88" w14:textId="77777777" w:rsidR="00D54805" w:rsidRPr="00B7022B" w:rsidRDefault="00D54805" w:rsidP="000C01B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7022B">
              <w:rPr>
                <w:rFonts w:ascii="Tahoma" w:hAnsi="Tahoma" w:cs="Tahoma"/>
                <w:b/>
                <w:sz w:val="22"/>
                <w:szCs w:val="22"/>
              </w:rPr>
              <w:t>Meeting Date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DEA71" w14:textId="77777777" w:rsidR="00D54805" w:rsidRPr="00B7022B" w:rsidRDefault="00D54805" w:rsidP="000C01B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7022B">
              <w:rPr>
                <w:rFonts w:ascii="Tahoma" w:hAnsi="Tahoma" w:cs="Tahoma"/>
                <w:b/>
                <w:sz w:val="22"/>
                <w:szCs w:val="22"/>
              </w:rPr>
              <w:t>Trustee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7AC06" w14:textId="77777777" w:rsidR="00D54805" w:rsidRPr="00B7022B" w:rsidRDefault="00D54805" w:rsidP="000C01B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7022B">
              <w:rPr>
                <w:rFonts w:ascii="Tahoma" w:hAnsi="Tahoma" w:cs="Tahoma"/>
                <w:b/>
                <w:sz w:val="22"/>
                <w:szCs w:val="22"/>
              </w:rPr>
              <w:t>Trustee Present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F13C9" w14:textId="77777777" w:rsidR="00D54805" w:rsidRPr="00B7022B" w:rsidRDefault="00D54805" w:rsidP="000C01B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7022B">
              <w:rPr>
                <w:rFonts w:ascii="Tahoma" w:hAnsi="Tahoma" w:cs="Tahoma"/>
                <w:b/>
                <w:sz w:val="22"/>
                <w:szCs w:val="22"/>
              </w:rPr>
              <w:t>Apologies Accepted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6C2F1" w14:textId="77777777" w:rsidR="00D54805" w:rsidRPr="00B7022B" w:rsidRDefault="00D54805" w:rsidP="000C01B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7022B">
              <w:rPr>
                <w:rFonts w:ascii="Tahoma" w:hAnsi="Tahoma" w:cs="Tahoma"/>
                <w:b/>
                <w:sz w:val="22"/>
                <w:szCs w:val="22"/>
              </w:rPr>
              <w:t>Apologies Not Accepted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13E84" w14:textId="77777777" w:rsidR="00D54805" w:rsidRPr="00B7022B" w:rsidRDefault="00D54805" w:rsidP="000C01B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7022B">
              <w:rPr>
                <w:rFonts w:ascii="Tahoma" w:hAnsi="Tahoma" w:cs="Tahoma"/>
                <w:b/>
                <w:sz w:val="22"/>
                <w:szCs w:val="22"/>
              </w:rPr>
              <w:t>No Apologies Received</w:t>
            </w:r>
          </w:p>
        </w:tc>
      </w:tr>
      <w:tr w:rsidR="00301BB3" w:rsidRPr="00B7022B" w14:paraId="47ADF397" w14:textId="77777777" w:rsidTr="000C01BD">
        <w:trPr>
          <w:trHeight w:val="227"/>
        </w:trPr>
        <w:tc>
          <w:tcPr>
            <w:tcW w:w="1418" w:type="dxa"/>
            <w:tcBorders>
              <w:top w:val="nil"/>
              <w:bottom w:val="nil"/>
            </w:tcBorders>
          </w:tcPr>
          <w:p w14:paraId="23B68CA2" w14:textId="2EE14AFF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 July 25</w:t>
            </w:r>
          </w:p>
        </w:tc>
        <w:tc>
          <w:tcPr>
            <w:tcW w:w="1814" w:type="dxa"/>
            <w:shd w:val="clear" w:color="auto" w:fill="FFFFFF"/>
          </w:tcPr>
          <w:p w14:paraId="2D3DD8E0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Denise Allen</w:t>
            </w:r>
          </w:p>
        </w:tc>
        <w:tc>
          <w:tcPr>
            <w:tcW w:w="1814" w:type="dxa"/>
            <w:shd w:val="clear" w:color="auto" w:fill="FFFFFF"/>
          </w:tcPr>
          <w:p w14:paraId="38B5E1CB" w14:textId="0A6BAF8D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Denise Allen</w:t>
            </w:r>
          </w:p>
        </w:tc>
        <w:tc>
          <w:tcPr>
            <w:tcW w:w="1815" w:type="dxa"/>
            <w:shd w:val="clear" w:color="auto" w:fill="FFFFFF"/>
          </w:tcPr>
          <w:p w14:paraId="34A3E91C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14:paraId="0F32B223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FFFFFF"/>
          </w:tcPr>
          <w:p w14:paraId="26E8AFD3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1BB3" w:rsidRPr="00B7022B" w14:paraId="3F0908F1" w14:textId="77777777" w:rsidTr="000C01BD">
        <w:trPr>
          <w:trHeight w:val="227"/>
        </w:trPr>
        <w:tc>
          <w:tcPr>
            <w:tcW w:w="1418" w:type="dxa"/>
            <w:tcBorders>
              <w:top w:val="nil"/>
              <w:bottom w:val="nil"/>
            </w:tcBorders>
          </w:tcPr>
          <w:p w14:paraId="7766BBB2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OAT</w:t>
            </w:r>
          </w:p>
        </w:tc>
        <w:tc>
          <w:tcPr>
            <w:tcW w:w="1814" w:type="dxa"/>
            <w:shd w:val="clear" w:color="auto" w:fill="FFFFFF"/>
          </w:tcPr>
          <w:p w14:paraId="3B3BA5AF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  <w:r w:rsidRPr="00B7022B">
              <w:rPr>
                <w:rFonts w:ascii="Tahoma" w:hAnsi="Tahoma" w:cs="Tahoma"/>
                <w:sz w:val="22"/>
                <w:szCs w:val="22"/>
              </w:rPr>
              <w:t>James Everett</w:t>
            </w:r>
          </w:p>
        </w:tc>
        <w:tc>
          <w:tcPr>
            <w:tcW w:w="1814" w:type="dxa"/>
            <w:shd w:val="clear" w:color="auto" w:fill="FFFFFF"/>
          </w:tcPr>
          <w:p w14:paraId="7A4FF486" w14:textId="603A65C0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  <w:r w:rsidRPr="00B7022B">
              <w:rPr>
                <w:rFonts w:ascii="Tahoma" w:hAnsi="Tahoma" w:cs="Tahoma"/>
                <w:sz w:val="22"/>
                <w:szCs w:val="22"/>
              </w:rPr>
              <w:t>James Everett</w:t>
            </w:r>
          </w:p>
        </w:tc>
        <w:tc>
          <w:tcPr>
            <w:tcW w:w="1815" w:type="dxa"/>
            <w:shd w:val="clear" w:color="auto" w:fill="FFFFFF"/>
          </w:tcPr>
          <w:p w14:paraId="6864C398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14:paraId="7CB0956D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FFFFFF"/>
          </w:tcPr>
          <w:p w14:paraId="1D61766E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1BB3" w:rsidRPr="00B7022B" w14:paraId="61275048" w14:textId="77777777" w:rsidTr="000C01BD">
        <w:trPr>
          <w:trHeight w:val="235"/>
        </w:trPr>
        <w:tc>
          <w:tcPr>
            <w:tcW w:w="1418" w:type="dxa"/>
            <w:tcBorders>
              <w:top w:val="nil"/>
              <w:bottom w:val="nil"/>
            </w:tcBorders>
          </w:tcPr>
          <w:p w14:paraId="58A8DB1E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14:paraId="60EAF85F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  <w:r w:rsidRPr="00A524AB">
              <w:rPr>
                <w:rFonts w:ascii="Tahoma" w:hAnsi="Tahoma" w:cs="Tahoma"/>
                <w:sz w:val="22"/>
                <w:szCs w:val="22"/>
              </w:rPr>
              <w:t>Tricia Farrelly</w:t>
            </w:r>
          </w:p>
        </w:tc>
        <w:tc>
          <w:tcPr>
            <w:tcW w:w="1814" w:type="dxa"/>
            <w:shd w:val="clear" w:color="auto" w:fill="FFFFFF"/>
          </w:tcPr>
          <w:p w14:paraId="3147329F" w14:textId="67BD4492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FFFFFF"/>
          </w:tcPr>
          <w:p w14:paraId="136DDD00" w14:textId="4646542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  <w:r w:rsidRPr="00A524AB">
              <w:rPr>
                <w:rFonts w:ascii="Tahoma" w:hAnsi="Tahoma" w:cs="Tahoma"/>
                <w:sz w:val="22"/>
                <w:szCs w:val="22"/>
              </w:rPr>
              <w:t>Tricia Farrelly</w:t>
            </w:r>
          </w:p>
        </w:tc>
        <w:tc>
          <w:tcPr>
            <w:tcW w:w="1814" w:type="dxa"/>
            <w:shd w:val="clear" w:color="auto" w:fill="FFFFFF"/>
          </w:tcPr>
          <w:p w14:paraId="78C3F74D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FFFFFF"/>
          </w:tcPr>
          <w:p w14:paraId="10F34EEB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1BB3" w:rsidRPr="00B7022B" w14:paraId="09E6FC84" w14:textId="77777777" w:rsidTr="000C01BD">
        <w:trPr>
          <w:trHeight w:val="235"/>
        </w:trPr>
        <w:tc>
          <w:tcPr>
            <w:tcW w:w="1418" w:type="dxa"/>
            <w:tcBorders>
              <w:top w:val="nil"/>
              <w:bottom w:val="nil"/>
            </w:tcBorders>
          </w:tcPr>
          <w:p w14:paraId="3C3FBBDD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14:paraId="7416E1BA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  <w:r w:rsidRPr="003257A0">
              <w:rPr>
                <w:rFonts w:ascii="Tahoma" w:hAnsi="Tahoma" w:cs="Tahoma"/>
                <w:sz w:val="22"/>
                <w:szCs w:val="22"/>
              </w:rPr>
              <w:t>Melanie Hersey</w:t>
            </w:r>
          </w:p>
        </w:tc>
        <w:tc>
          <w:tcPr>
            <w:tcW w:w="1814" w:type="dxa"/>
            <w:shd w:val="clear" w:color="auto" w:fill="FFFFFF"/>
          </w:tcPr>
          <w:p w14:paraId="2CDE919C" w14:textId="2CA55E43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  <w:r w:rsidRPr="003257A0">
              <w:rPr>
                <w:rFonts w:ascii="Tahoma" w:hAnsi="Tahoma" w:cs="Tahoma"/>
                <w:sz w:val="22"/>
                <w:szCs w:val="22"/>
              </w:rPr>
              <w:t>Melanie Hersey</w:t>
            </w:r>
          </w:p>
        </w:tc>
        <w:tc>
          <w:tcPr>
            <w:tcW w:w="1815" w:type="dxa"/>
            <w:shd w:val="clear" w:color="auto" w:fill="FFFFFF"/>
          </w:tcPr>
          <w:p w14:paraId="7184DD05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14:paraId="111FF05F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FFFFFF"/>
          </w:tcPr>
          <w:p w14:paraId="11552131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1BB3" w:rsidRPr="00B7022B" w14:paraId="6F57973F" w14:textId="77777777" w:rsidTr="000C01BD">
        <w:trPr>
          <w:trHeight w:val="229"/>
        </w:trPr>
        <w:tc>
          <w:tcPr>
            <w:tcW w:w="1418" w:type="dxa"/>
            <w:tcBorders>
              <w:top w:val="nil"/>
              <w:bottom w:val="nil"/>
            </w:tcBorders>
          </w:tcPr>
          <w:p w14:paraId="7D7211C4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14:paraId="1C2086CA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Ian Myhill</w:t>
            </w:r>
          </w:p>
        </w:tc>
        <w:tc>
          <w:tcPr>
            <w:tcW w:w="1814" w:type="dxa"/>
            <w:shd w:val="clear" w:color="auto" w:fill="FFFFFF"/>
          </w:tcPr>
          <w:p w14:paraId="26DFAD28" w14:textId="5F1DF4D3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Ian Myhill</w:t>
            </w:r>
          </w:p>
        </w:tc>
        <w:tc>
          <w:tcPr>
            <w:tcW w:w="1815" w:type="dxa"/>
            <w:shd w:val="clear" w:color="auto" w:fill="FFFFFF"/>
          </w:tcPr>
          <w:p w14:paraId="6E028CBA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14:paraId="72DDBA6C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FFFFFF"/>
          </w:tcPr>
          <w:p w14:paraId="3F45AF01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1BB3" w:rsidRPr="00B7022B" w14:paraId="45DAC685" w14:textId="77777777" w:rsidTr="00446F03">
        <w:trPr>
          <w:trHeight w:val="241"/>
        </w:trPr>
        <w:tc>
          <w:tcPr>
            <w:tcW w:w="1418" w:type="dxa"/>
            <w:tcBorders>
              <w:top w:val="nil"/>
              <w:bottom w:val="nil"/>
            </w:tcBorders>
          </w:tcPr>
          <w:p w14:paraId="0E523C95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14:paraId="03EADACD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  <w:r w:rsidRPr="00B7022B">
              <w:rPr>
                <w:rFonts w:ascii="Tahoma" w:hAnsi="Tahoma" w:cs="Tahoma"/>
                <w:sz w:val="22"/>
                <w:szCs w:val="22"/>
              </w:rPr>
              <w:t>Tony Occleshaw</w:t>
            </w:r>
          </w:p>
        </w:tc>
        <w:tc>
          <w:tcPr>
            <w:tcW w:w="1814" w:type="dxa"/>
            <w:shd w:val="clear" w:color="auto" w:fill="FFFFFF"/>
          </w:tcPr>
          <w:p w14:paraId="63D8A690" w14:textId="1B461D3E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  <w:r w:rsidRPr="00B7022B">
              <w:rPr>
                <w:rFonts w:ascii="Tahoma" w:hAnsi="Tahoma" w:cs="Tahoma"/>
                <w:sz w:val="22"/>
                <w:szCs w:val="22"/>
              </w:rPr>
              <w:t>Tony Occleshaw</w:t>
            </w:r>
          </w:p>
        </w:tc>
        <w:tc>
          <w:tcPr>
            <w:tcW w:w="1815" w:type="dxa"/>
            <w:shd w:val="clear" w:color="auto" w:fill="FFFFFF"/>
          </w:tcPr>
          <w:p w14:paraId="097AD615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14:paraId="48738918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FFFFFF"/>
          </w:tcPr>
          <w:p w14:paraId="135F30AB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1BB3" w:rsidRPr="00B7022B" w14:paraId="30AE9BBE" w14:textId="77777777" w:rsidTr="00446F03">
        <w:trPr>
          <w:trHeight w:val="241"/>
        </w:trPr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4FEB135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14:paraId="69E136BD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  <w:r w:rsidRPr="00B7022B">
              <w:rPr>
                <w:rFonts w:ascii="Tahoma" w:hAnsi="Tahoma" w:cs="Tahoma"/>
                <w:sz w:val="22"/>
                <w:szCs w:val="22"/>
              </w:rPr>
              <w:t>Ian Patrick</w:t>
            </w:r>
          </w:p>
        </w:tc>
        <w:tc>
          <w:tcPr>
            <w:tcW w:w="1814" w:type="dxa"/>
            <w:shd w:val="clear" w:color="auto" w:fill="FFFFFF"/>
          </w:tcPr>
          <w:p w14:paraId="7FFDCD7E" w14:textId="6BDC9E26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  <w:r w:rsidRPr="00B7022B">
              <w:rPr>
                <w:rFonts w:ascii="Tahoma" w:hAnsi="Tahoma" w:cs="Tahoma"/>
                <w:sz w:val="22"/>
                <w:szCs w:val="22"/>
              </w:rPr>
              <w:t>Ian Patrick</w:t>
            </w:r>
          </w:p>
        </w:tc>
        <w:tc>
          <w:tcPr>
            <w:tcW w:w="1815" w:type="dxa"/>
            <w:shd w:val="clear" w:color="auto" w:fill="FFFFFF"/>
          </w:tcPr>
          <w:p w14:paraId="46C15D00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14:paraId="03199727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FFFFFF"/>
          </w:tcPr>
          <w:p w14:paraId="07C877F5" w14:textId="77777777" w:rsidR="00301BB3" w:rsidRPr="00B7022B" w:rsidRDefault="00301BB3" w:rsidP="00301BB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599992A" w14:textId="77777777" w:rsidR="00D54805" w:rsidRPr="00EC25BD" w:rsidRDefault="00D54805" w:rsidP="00D54805">
      <w:pPr>
        <w:rPr>
          <w:rFonts w:ascii="Tahoma" w:hAnsi="Tahoma" w:cs="Tahoma"/>
          <w:sz w:val="22"/>
          <w:szCs w:val="22"/>
        </w:rPr>
      </w:pPr>
    </w:p>
    <w:p w14:paraId="60959FFC" w14:textId="77777777" w:rsidR="00EC25BD" w:rsidRPr="00D54805" w:rsidRDefault="00EC25BD" w:rsidP="00D54805"/>
    <w:sectPr w:rsidR="00EC25BD" w:rsidRPr="00D54805" w:rsidSect="00D72A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78" w:right="849" w:bottom="284" w:left="851" w:header="426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1B0AF" w14:textId="77777777" w:rsidR="00214F34" w:rsidRDefault="00214F34" w:rsidP="003D5993">
      <w:r>
        <w:separator/>
      </w:r>
    </w:p>
  </w:endnote>
  <w:endnote w:type="continuationSeparator" w:id="0">
    <w:p w14:paraId="5D72413D" w14:textId="77777777" w:rsidR="00214F34" w:rsidRDefault="00214F34" w:rsidP="003D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E3F6" w14:textId="77777777" w:rsidR="00D54805" w:rsidRDefault="00D548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9629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6C79E" w14:textId="77777777" w:rsidR="003D5993" w:rsidRDefault="003D5993">
        <w:pPr>
          <w:pStyle w:val="Footer"/>
          <w:jc w:val="center"/>
          <w:rPr>
            <w:rFonts w:ascii="Tahoma" w:hAnsi="Tahoma" w:cs="Tahoma"/>
            <w:noProof/>
            <w:sz w:val="20"/>
            <w:szCs w:val="20"/>
          </w:rPr>
        </w:pPr>
        <w:r w:rsidRPr="00855C1A">
          <w:rPr>
            <w:rFonts w:ascii="Tahoma" w:hAnsi="Tahoma" w:cs="Tahoma"/>
            <w:noProof/>
            <w:sz w:val="20"/>
            <w:szCs w:val="20"/>
            <w:lang w:eastAsia="en-GB"/>
          </w:rPr>
          <w:drawing>
            <wp:anchor distT="0" distB="0" distL="114300" distR="114300" simplePos="0" relativeHeight="251662336" behindDoc="0" locked="0" layoutInCell="1" allowOverlap="1" wp14:anchorId="6390C07D" wp14:editId="43355CBE">
              <wp:simplePos x="0" y="0"/>
              <wp:positionH relativeFrom="column">
                <wp:posOffset>5784215</wp:posOffset>
              </wp:positionH>
              <wp:positionV relativeFrom="paragraph">
                <wp:posOffset>95250</wp:posOffset>
              </wp:positionV>
              <wp:extent cx="832485" cy="552450"/>
              <wp:effectExtent l="0" t="0" r="0" b="0"/>
              <wp:wrapNone/>
              <wp:docPr id="15" name="Picture 10" descr="Mascot Cutou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0" descr="Mascot Cutout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248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6754A2F5" w14:textId="77777777" w:rsidR="00B542AD" w:rsidRPr="00D54805" w:rsidRDefault="00A537C9" w:rsidP="00B542AD">
        <w:pPr>
          <w:pStyle w:val="Footer"/>
          <w:tabs>
            <w:tab w:val="right" w:pos="10206"/>
          </w:tabs>
          <w:rPr>
            <w:rFonts w:ascii="Tahoma" w:hAnsi="Tahoma" w:cs="Tahoma"/>
            <w:sz w:val="18"/>
            <w:szCs w:val="18"/>
          </w:rPr>
        </w:pPr>
        <w:r w:rsidRPr="00D54805">
          <w:rPr>
            <w:rFonts w:ascii="Tahoma" w:hAnsi="Tahoma" w:cs="Tahoma"/>
            <w:sz w:val="18"/>
            <w:szCs w:val="18"/>
          </w:rPr>
          <w:fldChar w:fldCharType="begin"/>
        </w:r>
        <w:r w:rsidRPr="00D54805">
          <w:rPr>
            <w:rFonts w:ascii="Tahoma" w:hAnsi="Tahoma" w:cs="Tahoma"/>
            <w:sz w:val="18"/>
            <w:szCs w:val="18"/>
          </w:rPr>
          <w:instrText xml:space="preserve"> FILENAME   \* MERGEFORMAT </w:instrText>
        </w:r>
        <w:r w:rsidRPr="00D54805">
          <w:rPr>
            <w:rFonts w:ascii="Tahoma" w:hAnsi="Tahoma" w:cs="Tahoma"/>
            <w:sz w:val="18"/>
            <w:szCs w:val="18"/>
          </w:rPr>
          <w:fldChar w:fldCharType="separate"/>
        </w:r>
        <w:r w:rsidR="00214F34">
          <w:rPr>
            <w:rFonts w:ascii="Tahoma" w:hAnsi="Tahoma" w:cs="Tahoma"/>
            <w:noProof/>
            <w:sz w:val="18"/>
            <w:szCs w:val="18"/>
          </w:rPr>
          <w:t>Document7</w:t>
        </w:r>
        <w:r w:rsidRPr="00D54805">
          <w:rPr>
            <w:rFonts w:ascii="Tahoma" w:hAnsi="Tahoma" w:cs="Tahoma"/>
            <w:sz w:val="18"/>
            <w:szCs w:val="18"/>
          </w:rPr>
          <w:fldChar w:fldCharType="end"/>
        </w:r>
        <w:r w:rsidR="00B542AD" w:rsidRPr="00D54805">
          <w:rPr>
            <w:rFonts w:ascii="Tahoma" w:hAnsi="Tahoma" w:cs="Tahoma"/>
            <w:sz w:val="18"/>
            <w:szCs w:val="18"/>
          </w:rPr>
          <w:tab/>
        </w:r>
        <w:r w:rsidR="00B542AD" w:rsidRPr="00D54805">
          <w:rPr>
            <w:rFonts w:ascii="Tahoma" w:hAnsi="Tahoma" w:cs="Tahoma"/>
            <w:sz w:val="18"/>
            <w:szCs w:val="18"/>
          </w:rPr>
          <w:tab/>
        </w:r>
      </w:p>
      <w:p w14:paraId="34FC7170" w14:textId="77777777" w:rsidR="003D5993" w:rsidRDefault="00301BB3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7983" w14:textId="77777777" w:rsidR="00D54805" w:rsidRDefault="00D54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5FDC" w14:textId="77777777" w:rsidR="00214F34" w:rsidRDefault="00214F34" w:rsidP="003D5993">
      <w:r>
        <w:separator/>
      </w:r>
    </w:p>
  </w:footnote>
  <w:footnote w:type="continuationSeparator" w:id="0">
    <w:p w14:paraId="3AD86C5F" w14:textId="77777777" w:rsidR="00214F34" w:rsidRDefault="00214F34" w:rsidP="003D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27E9" w14:textId="77777777" w:rsidR="00D54805" w:rsidRDefault="00D548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2685"/>
      <w:gridCol w:w="892"/>
      <w:gridCol w:w="2863"/>
      <w:gridCol w:w="892"/>
      <w:gridCol w:w="2864"/>
    </w:tblGrid>
    <w:tr w:rsidR="003D5993" w:rsidRPr="003D5993" w14:paraId="055508AE" w14:textId="77777777" w:rsidTr="00B542AD">
      <w:trPr>
        <w:jc w:val="center"/>
      </w:trPr>
      <w:tc>
        <w:tcPr>
          <w:tcW w:w="2700" w:type="dxa"/>
          <w:tcBorders>
            <w:right w:val="nil"/>
          </w:tcBorders>
          <w:vAlign w:val="center"/>
        </w:tcPr>
        <w:p w14:paraId="0FC7CE40" w14:textId="77777777" w:rsidR="003D5993" w:rsidRPr="007140FA" w:rsidRDefault="003D5993" w:rsidP="00EF142E">
          <w:pPr>
            <w:jc w:val="center"/>
            <w:rPr>
              <w:rFonts w:ascii="Tahoma" w:hAnsi="Tahoma" w:cs="Tahoma"/>
              <w:b/>
              <w:i/>
              <w:sz w:val="20"/>
              <w:szCs w:val="20"/>
            </w:rPr>
          </w:pPr>
          <w:r w:rsidRPr="007140FA">
            <w:rPr>
              <w:rFonts w:ascii="Tahoma" w:hAnsi="Tahoma" w:cs="Tahoma"/>
              <w:b/>
              <w:i/>
              <w:sz w:val="20"/>
              <w:szCs w:val="20"/>
            </w:rPr>
            <w:t>Successful Learners</w:t>
          </w:r>
        </w:p>
      </w:tc>
      <w:tc>
        <w:tcPr>
          <w:tcW w:w="900" w:type="dxa"/>
          <w:tcBorders>
            <w:left w:val="nil"/>
            <w:right w:val="nil"/>
          </w:tcBorders>
          <w:vAlign w:val="center"/>
        </w:tcPr>
        <w:p w14:paraId="7F403554" w14:textId="77777777" w:rsidR="003D5993" w:rsidRPr="007140FA" w:rsidRDefault="003D5993" w:rsidP="00EF142E">
          <w:pPr>
            <w:rPr>
              <w:i/>
              <w:sz w:val="20"/>
              <w:szCs w:val="20"/>
            </w:rPr>
          </w:pPr>
          <w:r w:rsidRPr="007140FA">
            <w:rPr>
              <w:i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69010A5B" wp14:editId="67F7347A">
                <wp:simplePos x="0" y="0"/>
                <wp:positionH relativeFrom="column">
                  <wp:posOffset>73025</wp:posOffset>
                </wp:positionH>
                <wp:positionV relativeFrom="paragraph">
                  <wp:posOffset>25400</wp:posOffset>
                </wp:positionV>
                <wp:extent cx="307340" cy="195580"/>
                <wp:effectExtent l="0" t="0" r="0" b="0"/>
                <wp:wrapNone/>
                <wp:docPr id="13" name="Picture 13" descr="Mascot Cuto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 descr="Mascot Cuto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34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80" w:type="dxa"/>
          <w:tcBorders>
            <w:left w:val="nil"/>
            <w:right w:val="nil"/>
          </w:tcBorders>
          <w:vAlign w:val="center"/>
        </w:tcPr>
        <w:p w14:paraId="5D4ACDAD" w14:textId="77777777" w:rsidR="003D5993" w:rsidRPr="007140FA" w:rsidRDefault="003D5993" w:rsidP="00EF142E">
          <w:pPr>
            <w:jc w:val="center"/>
            <w:rPr>
              <w:rFonts w:ascii="Tahoma" w:hAnsi="Tahoma" w:cs="Tahoma"/>
              <w:b/>
              <w:i/>
              <w:sz w:val="20"/>
              <w:szCs w:val="20"/>
            </w:rPr>
          </w:pPr>
          <w:r w:rsidRPr="007140FA">
            <w:rPr>
              <w:rFonts w:ascii="Tahoma" w:hAnsi="Tahoma" w:cs="Tahoma"/>
              <w:b/>
              <w:i/>
              <w:sz w:val="20"/>
              <w:szCs w:val="20"/>
            </w:rPr>
            <w:t>Confident Individuals</w:t>
          </w:r>
        </w:p>
      </w:tc>
      <w:tc>
        <w:tcPr>
          <w:tcW w:w="900" w:type="dxa"/>
          <w:tcBorders>
            <w:left w:val="nil"/>
            <w:right w:val="nil"/>
          </w:tcBorders>
          <w:vAlign w:val="center"/>
        </w:tcPr>
        <w:p w14:paraId="19C150EC" w14:textId="77777777" w:rsidR="003D5993" w:rsidRPr="007140FA" w:rsidRDefault="003D5993" w:rsidP="00EF142E">
          <w:pPr>
            <w:rPr>
              <w:i/>
              <w:sz w:val="20"/>
              <w:szCs w:val="20"/>
            </w:rPr>
          </w:pPr>
          <w:r w:rsidRPr="007140FA">
            <w:rPr>
              <w:i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11A509FC" wp14:editId="037CBDFA">
                <wp:simplePos x="0" y="0"/>
                <wp:positionH relativeFrom="column">
                  <wp:posOffset>86360</wp:posOffset>
                </wp:positionH>
                <wp:positionV relativeFrom="paragraph">
                  <wp:posOffset>45720</wp:posOffset>
                </wp:positionV>
                <wp:extent cx="307340" cy="195580"/>
                <wp:effectExtent l="0" t="0" r="0" b="0"/>
                <wp:wrapNone/>
                <wp:docPr id="14" name="Picture 14" descr="Mascot Cuto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 descr="Mascot Cuto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34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84A36DE" w14:textId="77777777" w:rsidR="003D5993" w:rsidRPr="007140FA" w:rsidRDefault="003D5993" w:rsidP="00EF142E">
          <w:pPr>
            <w:rPr>
              <w:i/>
              <w:sz w:val="20"/>
              <w:szCs w:val="20"/>
            </w:rPr>
          </w:pPr>
        </w:p>
      </w:tc>
      <w:tc>
        <w:tcPr>
          <w:tcW w:w="2880" w:type="dxa"/>
          <w:tcBorders>
            <w:left w:val="nil"/>
            <w:right w:val="single" w:sz="4" w:space="0" w:color="auto"/>
          </w:tcBorders>
          <w:vAlign w:val="center"/>
        </w:tcPr>
        <w:p w14:paraId="4227A0EA" w14:textId="77777777" w:rsidR="003D5993" w:rsidRPr="007140FA" w:rsidRDefault="003D5993" w:rsidP="00EF142E">
          <w:pPr>
            <w:jc w:val="center"/>
            <w:rPr>
              <w:rFonts w:ascii="Tahoma" w:hAnsi="Tahoma" w:cs="Tahoma"/>
              <w:b/>
              <w:i/>
              <w:sz w:val="20"/>
              <w:szCs w:val="20"/>
            </w:rPr>
          </w:pPr>
          <w:r w:rsidRPr="007140FA">
            <w:rPr>
              <w:rFonts w:ascii="Tahoma" w:hAnsi="Tahoma" w:cs="Tahoma"/>
              <w:b/>
              <w:i/>
              <w:sz w:val="20"/>
              <w:szCs w:val="20"/>
            </w:rPr>
            <w:t>Responsible Citizens</w:t>
          </w:r>
        </w:p>
      </w:tc>
    </w:tr>
  </w:tbl>
  <w:p w14:paraId="2A3A9C42" w14:textId="77777777" w:rsidR="003D5993" w:rsidRDefault="003D59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4ED9" w14:textId="77777777" w:rsidR="00D54805" w:rsidRDefault="00D54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45BBE"/>
    <w:multiLevelType w:val="hybridMultilevel"/>
    <w:tmpl w:val="9E64D44E"/>
    <w:lvl w:ilvl="0" w:tplc="86B44E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F068A"/>
    <w:multiLevelType w:val="hybridMultilevel"/>
    <w:tmpl w:val="3FDA0A34"/>
    <w:lvl w:ilvl="0" w:tplc="CE52D3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34"/>
    <w:rsid w:val="000C267C"/>
    <w:rsid w:val="000F7B2A"/>
    <w:rsid w:val="00137DB1"/>
    <w:rsid w:val="0014421B"/>
    <w:rsid w:val="001C28DC"/>
    <w:rsid w:val="0020071D"/>
    <w:rsid w:val="00214F34"/>
    <w:rsid w:val="0024098B"/>
    <w:rsid w:val="00256694"/>
    <w:rsid w:val="002F4694"/>
    <w:rsid w:val="00301BB3"/>
    <w:rsid w:val="00313BDA"/>
    <w:rsid w:val="003257A0"/>
    <w:rsid w:val="00355A92"/>
    <w:rsid w:val="003567CE"/>
    <w:rsid w:val="00367A6B"/>
    <w:rsid w:val="003D5993"/>
    <w:rsid w:val="00405B9F"/>
    <w:rsid w:val="00446F03"/>
    <w:rsid w:val="00483AAD"/>
    <w:rsid w:val="004C7B4B"/>
    <w:rsid w:val="00564BDA"/>
    <w:rsid w:val="0058533A"/>
    <w:rsid w:val="005956CB"/>
    <w:rsid w:val="005C12F2"/>
    <w:rsid w:val="00664CA0"/>
    <w:rsid w:val="007140FA"/>
    <w:rsid w:val="007210D9"/>
    <w:rsid w:val="00795ED1"/>
    <w:rsid w:val="007962C6"/>
    <w:rsid w:val="008040A8"/>
    <w:rsid w:val="00881DAD"/>
    <w:rsid w:val="009A3BF2"/>
    <w:rsid w:val="009A57EB"/>
    <w:rsid w:val="009F3BF8"/>
    <w:rsid w:val="00A07EBD"/>
    <w:rsid w:val="00A537C9"/>
    <w:rsid w:val="00AE50F8"/>
    <w:rsid w:val="00B37B05"/>
    <w:rsid w:val="00B542AD"/>
    <w:rsid w:val="00B7022B"/>
    <w:rsid w:val="00BB6EE7"/>
    <w:rsid w:val="00BE157E"/>
    <w:rsid w:val="00C31E7D"/>
    <w:rsid w:val="00C657EA"/>
    <w:rsid w:val="00CD1A1A"/>
    <w:rsid w:val="00D30F39"/>
    <w:rsid w:val="00D54805"/>
    <w:rsid w:val="00D72A8C"/>
    <w:rsid w:val="00D80571"/>
    <w:rsid w:val="00D91488"/>
    <w:rsid w:val="00DF6F0C"/>
    <w:rsid w:val="00E9409C"/>
    <w:rsid w:val="00EC25BD"/>
    <w:rsid w:val="00EE37F7"/>
    <w:rsid w:val="00EF0E99"/>
    <w:rsid w:val="00F03F61"/>
    <w:rsid w:val="00F2050C"/>
    <w:rsid w:val="00F33540"/>
    <w:rsid w:val="00F4174E"/>
    <w:rsid w:val="00F42C24"/>
    <w:rsid w:val="00FA0350"/>
    <w:rsid w:val="00FA15BA"/>
    <w:rsid w:val="00FE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E61930"/>
  <w15:docId w15:val="{A36929C6-6ADD-489D-94CB-8D3AEF12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99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D5993"/>
  </w:style>
  <w:style w:type="paragraph" w:styleId="Footer">
    <w:name w:val="footer"/>
    <w:basedOn w:val="Normal"/>
    <w:link w:val="FooterChar"/>
    <w:unhideWhenUsed/>
    <w:rsid w:val="003D599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3D5993"/>
  </w:style>
  <w:style w:type="paragraph" w:styleId="BalloonText">
    <w:name w:val="Balloon Text"/>
    <w:basedOn w:val="Normal"/>
    <w:link w:val="BalloonTextChar"/>
    <w:uiPriority w:val="99"/>
    <w:semiHidden/>
    <w:unhideWhenUsed/>
    <w:rsid w:val="003D599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12F2"/>
    <w:pPr>
      <w:ind w:left="720"/>
      <w:contextualSpacing/>
    </w:pPr>
  </w:style>
  <w:style w:type="character" w:styleId="PageNumber">
    <w:name w:val="page number"/>
    <w:basedOn w:val="DefaultParagraphFont"/>
    <w:rsid w:val="00B54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KP\Trustees%20-%20KP\Academy%20Trust%202015%20onwards\Academy%20Trust%20Meetings%20-%20BPS\The%20Oak%20Academy%20Trust%20Meeting%20Attendees%20and%20Apolog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The Oak Academy Trust Meeting Attendees and Apologies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</dc:creator>
  <cp:lastModifiedBy>Karen Patrick</cp:lastModifiedBy>
  <cp:revision>2</cp:revision>
  <cp:lastPrinted>2017-12-19T09:55:00Z</cp:lastPrinted>
  <dcterms:created xsi:type="dcterms:W3CDTF">2025-06-24T06:35:00Z</dcterms:created>
  <dcterms:modified xsi:type="dcterms:W3CDTF">2025-07-15T07:09:00Z</dcterms:modified>
</cp:coreProperties>
</file>